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  <w:bookmarkStart w:id="2" w:name="_GoBack"/>
      <w:bookmarkEnd w:id="2"/>
    </w:p>
    <w:p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2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u w:val="none"/>
                <w:lang w:eastAsia="zh-CN"/>
              </w:rPr>
              <w:t>沙湾区新建50万吨锂矿加工综合利用项目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1、您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-了解；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-不知道；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不好；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4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、您认为工程建成后对当地环境的主要影响是什么：</w:t>
            </w:r>
          </w:p>
          <w:p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rPr>
                <w:rFonts w:hAnsi="宋体" w:eastAsia="宋体"/>
                <w:b/>
                <w:sz w:val="21"/>
                <w:szCs w:val="21"/>
              </w:rPr>
            </w:pPr>
            <w:r>
              <w:rPr>
                <w:rFonts w:hAnsi="宋体" w:eastAsia="宋体"/>
                <w:b/>
                <w:sz w:val="21"/>
                <w:szCs w:val="21"/>
              </w:rPr>
              <w:t>5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>、您认为该项目建设对发展当地经济有何影响；</w:t>
            </w:r>
          </w:p>
          <w:p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）无影响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1"/>
          </w:p>
          <w:p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 xml:space="preserve">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无所谓</w:t>
            </w:r>
          </w:p>
          <w:p>
            <w:pPr>
              <w:pStyle w:val="4"/>
              <w:ind w:firstLine="0" w:firstLineChars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认为污染治理措施需改进的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措施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为：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4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DRmM2UyNzViZmI4ODVkMDE2MGY0MDhiYTQxOGMifQ=="/>
  </w:docVars>
  <w:rsids>
    <w:rsidRoot w:val="44EB321A"/>
    <w:rsid w:val="000F6071"/>
    <w:rsid w:val="002008CD"/>
    <w:rsid w:val="003369AA"/>
    <w:rsid w:val="00422383"/>
    <w:rsid w:val="0075448F"/>
    <w:rsid w:val="007B0437"/>
    <w:rsid w:val="008F0E54"/>
    <w:rsid w:val="00924CFC"/>
    <w:rsid w:val="00AB500C"/>
    <w:rsid w:val="00B11834"/>
    <w:rsid w:val="00BF012C"/>
    <w:rsid w:val="00C26AE9"/>
    <w:rsid w:val="00C544A8"/>
    <w:rsid w:val="00D15713"/>
    <w:rsid w:val="00D204E5"/>
    <w:rsid w:val="00E344DB"/>
    <w:rsid w:val="18DB1C5D"/>
    <w:rsid w:val="2961294F"/>
    <w:rsid w:val="44EB321A"/>
    <w:rsid w:val="57BD21F5"/>
    <w:rsid w:val="5EFA2D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四正文"/>
    <w:link w:val="5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70C0"/>
      <w:sz w:val="24"/>
      <w:szCs w:val="24"/>
      <w:lang w:val="en-US" w:eastAsia="zh-CN" w:bidi="ar-SA"/>
    </w:rPr>
  </w:style>
  <w:style w:type="character" w:customStyle="1" w:styleId="5">
    <w:name w:val="小四正文 Char"/>
    <w:link w:val="4"/>
    <w:qFormat/>
    <w:uiPriority w:val="0"/>
    <w:rPr>
      <w:rFonts w:ascii="Times New Roman" w:hAnsi="Times New Roman"/>
      <w:color w:val="0070C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545</Words>
  <Characters>566</Characters>
  <Lines>5</Lines>
  <Paragraphs>1</Paragraphs>
  <TotalTime>0</TotalTime>
  <ScaleCrop>false</ScaleCrop>
  <LinksUpToDate>false</LinksUpToDate>
  <CharactersWithSpaces>672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君榕</dc:creator>
  <cp:lastModifiedBy>Administrator</cp:lastModifiedBy>
  <cp:lastPrinted>2021-01-11T07:25:00Z</cp:lastPrinted>
  <dcterms:modified xsi:type="dcterms:W3CDTF">2025-10-31T08:48:47Z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DB2DE602610946CFA12A2458AFF5ED53</vt:lpwstr>
  </property>
  <property fmtid="{D5CDD505-2E9C-101B-9397-08002B2CF9AE}" pid="4" name="KSOTemplateDocerSaveRecord">
    <vt:lpwstr>eyJoZGlkIjoiNGY5NTkxN2M3YTVlODk5NWE4ZDNmNjQwZGIwOWI5YTgiLCJ1c2VySWQiOiIyNTY0Mjg5OTYifQ==</vt:lpwstr>
  </property>
</Properties>
</file>