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F2DE0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53624A60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 w14:paraId="6FF403BA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71A02BA2"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2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6EB6DA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3103D97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0D235276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8"/>
                <w:szCs w:val="28"/>
                <w:u w:val="none"/>
                <w:lang w:eastAsia="zh-CN"/>
              </w:rPr>
              <w:t>沙湾豪宸新建36万吨锂矿综合利用项目</w:t>
            </w:r>
            <w:bookmarkStart w:id="2" w:name="_GoBack"/>
            <w:bookmarkEnd w:id="2"/>
          </w:p>
        </w:tc>
      </w:tr>
      <w:tr w14:paraId="6D4B01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3D3D4EAD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 w14:paraId="04EDF1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 w14:paraId="428F478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 w14:paraId="3E8FDFC2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1、您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33F44152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-了解；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-不知道；</w:t>
            </w:r>
          </w:p>
          <w:p w14:paraId="1773D8F1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您认为项目建设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603E47C9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不好；</w:t>
            </w:r>
          </w:p>
          <w:p w14:paraId="1D491A65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、您认为项目建设过程中，应注意的主要环境问题是什么：</w:t>
            </w:r>
          </w:p>
          <w:p w14:paraId="5724C30A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43E8EBD4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4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、您认为工程建成后对当地环境的主要影响是什么：</w:t>
            </w:r>
          </w:p>
          <w:p w14:paraId="0155A945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废水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废气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噪声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固废</w:t>
            </w:r>
            <w:r>
              <w:rPr>
                <w:rFonts w:hAnsi="宋体"/>
                <w:sz w:val="21"/>
                <w:szCs w:val="21"/>
              </w:rPr>
              <w:t>；</w:t>
            </w:r>
          </w:p>
          <w:p w14:paraId="19F584E7">
            <w:pPr>
              <w:adjustRightInd w:val="0"/>
              <w:snapToGrid w:val="0"/>
              <w:spacing w:line="360" w:lineRule="auto"/>
              <w:rPr>
                <w:rFonts w:hAnsi="宋体" w:eastAsia="宋体"/>
                <w:b/>
                <w:sz w:val="21"/>
                <w:szCs w:val="21"/>
              </w:rPr>
            </w:pPr>
            <w:r>
              <w:rPr>
                <w:rFonts w:hAnsi="宋体" w:eastAsia="宋体"/>
                <w:b/>
                <w:sz w:val="21"/>
                <w:szCs w:val="21"/>
              </w:rPr>
              <w:t>5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、您认为该项目建设对发展当地经济有何影响；</w:t>
            </w:r>
          </w:p>
          <w:p w14:paraId="206BD113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）无影响</w:t>
            </w:r>
          </w:p>
          <w:p w14:paraId="7C55F4CD">
            <w:pPr>
              <w:pStyle w:val="4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您对本项目建设的态度是？</w:t>
            </w:r>
            <w:bookmarkEnd w:id="1"/>
          </w:p>
          <w:p w14:paraId="2662EA07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 xml:space="preserve">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无所谓</w:t>
            </w:r>
          </w:p>
          <w:p w14:paraId="44B06E56">
            <w:pPr>
              <w:pStyle w:val="4"/>
              <w:ind w:firstLine="0" w:firstLineChars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认为污染治理措施需改进的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措施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为：</w:t>
            </w:r>
          </w:p>
          <w:p w14:paraId="1D18DC4A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6E3D1FFB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3E923AD9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4269233B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0251B63E">
            <w:pPr>
              <w:pStyle w:val="4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你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对本项目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建设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14:paraId="2C36BA9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AA08E0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2DD0B5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D28245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F40BBE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41823FC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2E4EF257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08EEE269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C91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7561C172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 w14:paraId="2B9A8A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5AE6D4B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14:paraId="0054C7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2026A4D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45C94EB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CE2DC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41B5FF3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4638924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422C9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1D3B114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5104E0A4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31BCCEED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FE2B8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2956CCE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0622C7C0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0D9F1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 w14:paraId="1B607D8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24A619E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7DBB68C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4F4941E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8B39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44EF7661"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14:paraId="49EEE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1CAFD64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14:paraId="330E64C5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E62DE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17CCAAC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14:paraId="5CF5EDC9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4D4289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 w14:paraId="0ECE314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0C8FCCB1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14:paraId="154E31AD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2DEBDA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 w14:paraId="1BCB8B8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14:paraId="1A225F27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19F16C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 w14:paraId="2092BAC8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 w14:paraId="205CCC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NDRmM2UyNzViZmI4ODVkMDE2MGY0MDhiYTQxOGMifQ=="/>
  </w:docVars>
  <w:rsids>
    <w:rsidRoot w:val="44EB321A"/>
    <w:rsid w:val="000F6071"/>
    <w:rsid w:val="002008CD"/>
    <w:rsid w:val="003369AA"/>
    <w:rsid w:val="00422383"/>
    <w:rsid w:val="0075448F"/>
    <w:rsid w:val="007B0437"/>
    <w:rsid w:val="008F0E54"/>
    <w:rsid w:val="00924CFC"/>
    <w:rsid w:val="00AB500C"/>
    <w:rsid w:val="00B11834"/>
    <w:rsid w:val="00BF012C"/>
    <w:rsid w:val="00C26AE9"/>
    <w:rsid w:val="00C544A8"/>
    <w:rsid w:val="00D15713"/>
    <w:rsid w:val="00D204E5"/>
    <w:rsid w:val="00E344DB"/>
    <w:rsid w:val="18DB1C5D"/>
    <w:rsid w:val="2961294F"/>
    <w:rsid w:val="44EB321A"/>
    <w:rsid w:val="5EFA2D76"/>
    <w:rsid w:val="646B07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小四正文"/>
    <w:link w:val="5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70C0"/>
      <w:sz w:val="24"/>
      <w:szCs w:val="24"/>
      <w:lang w:val="en-US" w:eastAsia="zh-CN" w:bidi="ar-SA"/>
    </w:rPr>
  </w:style>
  <w:style w:type="character" w:customStyle="1" w:styleId="5">
    <w:name w:val="小四正文 Char"/>
    <w:link w:val="4"/>
    <w:qFormat/>
    <w:uiPriority w:val="0"/>
    <w:rPr>
      <w:rFonts w:ascii="Times New Roman" w:hAnsi="Times New Roman"/>
      <w:color w:val="0070C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545</Words>
  <Characters>566</Characters>
  <Lines>5</Lines>
  <Paragraphs>1</Paragraphs>
  <TotalTime>0</TotalTime>
  <ScaleCrop>false</ScaleCrop>
  <LinksUpToDate>false</LinksUpToDate>
  <CharactersWithSpaces>672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2018-10-24T02:14:00Z</dcterms:created>
  <dc:creator>君榕</dc:creator>
  <cp:lastModifiedBy>XH</cp:lastModifiedBy>
  <cp:lastPrinted>2021-01-11T07:25:00Z</cp:lastPrinted>
  <dcterms:modified xsi:type="dcterms:W3CDTF">2026-04-20T03:30:12Z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A29FC3041C2B44B182EA530B369370E3_12</vt:lpwstr>
  </property>
  <property fmtid="{D5CDD505-2E9C-101B-9397-08002B2CF9AE}" pid="4" name="KSOTemplateDocerSaveRecord">
    <vt:lpwstr>eyJoZGlkIjoiNGY5NTkxN2M3YTVlODk5NWE4ZDNmNjQwZGIwOWI5YTgiLCJ1c2VySWQiOiIyNTY0Mjg5OTYifQ==</vt:lpwstr>
  </property>
</Properties>
</file>